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43785DE4" w14:textId="77777777" w:rsidTr="00A863B0">
        <w:tc>
          <w:tcPr>
            <w:tcW w:w="9576" w:type="dxa"/>
          </w:tcPr>
          <w:p w14:paraId="5B1B5AD4" w14:textId="77777777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7BB6DCB9" w14:textId="77777777" w:rsidR="00AE4484" w:rsidRPr="00AE4484" w:rsidRDefault="00AE4484" w:rsidP="0061197B"/>
    <w:p w14:paraId="313EB0CD" w14:textId="10A8B3E6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9061FE">
        <w:t>125590 O5</w:t>
      </w:r>
      <w:r w:rsidR="0069727F">
        <w:t xml:space="preserve"> </w:t>
      </w:r>
    </w:p>
    <w:p w14:paraId="4D116B3C" w14:textId="74E6A8A0" w:rsidR="0069727F" w:rsidRPr="00B85FE8" w:rsidRDefault="009C79DA" w:rsidP="0069727F">
      <w:pPr>
        <w:pStyle w:val="Heading1"/>
      </w:pPr>
      <w:r>
        <w:t>Nebraska National Defense Strategic Growth Facilitation</w:t>
      </w:r>
    </w:p>
    <w:p w14:paraId="304BB091" w14:textId="62C68D62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 xml:space="preserve">Opening Date:  </w:t>
      </w:r>
      <w:r w:rsidR="00D73457">
        <w:t>June 5, 2026, 2:00 pm</w:t>
      </w:r>
      <w:r w:rsidRPr="00B85FE8">
        <w:t xml:space="preserve"> </w:t>
      </w:r>
      <w:r w:rsidRPr="00B85FE8">
        <w:br/>
      </w:r>
    </w:p>
    <w:p w14:paraId="3572C8B6" w14:textId="77777777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0F8AC45D" w14:textId="77777777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</w:t>
      </w:r>
      <w:r w:rsidR="00485B84">
        <w:rPr>
          <w:rFonts w:cs="Arial"/>
          <w:sz w:val="20"/>
          <w:szCs w:val="20"/>
        </w:rPr>
        <w:t>may</w:t>
      </w:r>
      <w:r w:rsidR="00485B84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 xml:space="preserve">be </w:t>
      </w:r>
      <w:r w:rsidR="0039029E">
        <w:rPr>
          <w:rFonts w:cs="Arial"/>
          <w:sz w:val="20"/>
          <w:szCs w:val="20"/>
        </w:rPr>
        <w:t xml:space="preserve">deemed non-responsive and be </w:t>
      </w:r>
      <w:r w:rsidRPr="0061197B">
        <w:rPr>
          <w:rFonts w:cs="Arial"/>
          <w:sz w:val="20"/>
          <w:szCs w:val="20"/>
        </w:rPr>
        <w:t>excluded from further evaluation.  The mandatory requirement items are as follows:</w:t>
      </w:r>
    </w:p>
    <w:p w14:paraId="599BD9E2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Corporate </w:t>
      </w:r>
      <w:proofErr w:type="gramStart"/>
      <w:r w:rsidRPr="0061197B">
        <w:rPr>
          <w:rFonts w:cs="Arial"/>
          <w:sz w:val="20"/>
          <w:szCs w:val="20"/>
        </w:rPr>
        <w:t>Overview;</w:t>
      </w:r>
      <w:proofErr w:type="gramEnd"/>
    </w:p>
    <w:p w14:paraId="4B02927C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proofErr w:type="gramStart"/>
      <w:r w:rsidR="00022A35" w:rsidRPr="0061197B">
        <w:rPr>
          <w:rFonts w:cs="Arial"/>
          <w:sz w:val="20"/>
          <w:szCs w:val="20"/>
        </w:rPr>
        <w:t>Response</w:t>
      </w:r>
      <w:r w:rsidRPr="0061197B">
        <w:rPr>
          <w:rFonts w:cs="Arial"/>
          <w:sz w:val="20"/>
          <w:szCs w:val="20"/>
        </w:rPr>
        <w:t>;</w:t>
      </w:r>
      <w:proofErr w:type="gramEnd"/>
      <w:r w:rsidRPr="0061197B">
        <w:rPr>
          <w:rFonts w:cs="Arial"/>
          <w:sz w:val="20"/>
          <w:szCs w:val="20"/>
        </w:rPr>
        <w:t xml:space="preserve"> </w:t>
      </w:r>
    </w:p>
    <w:p w14:paraId="3CBA81A7" w14:textId="77777777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proofErr w:type="gramStart"/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  <w:proofErr w:type="gramEnd"/>
    </w:p>
    <w:p w14:paraId="5A0CBF01" w14:textId="77777777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7D3C97C1" w14:textId="3237C37C" w:rsidR="000504B5" w:rsidRPr="00B776A1" w:rsidRDefault="00022A35" w:rsidP="00B776A1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 xml:space="preserve">signed manually in ink or by </w:t>
      </w:r>
      <w:proofErr w:type="spellStart"/>
      <w:r w:rsidRPr="0061197B">
        <w:rPr>
          <w:rFonts w:cs="Arial"/>
          <w:sz w:val="20"/>
          <w:szCs w:val="20"/>
        </w:rPr>
        <w:t>DocuSign</w:t>
      </w:r>
      <w:proofErr w:type="spellEnd"/>
      <w:r w:rsidRPr="0061197B">
        <w:rPr>
          <w:rFonts w:cs="Arial"/>
          <w:sz w:val="20"/>
          <w:szCs w:val="20"/>
        </w:rPr>
        <w:t>.</w:t>
      </w:r>
    </w:p>
    <w:p w14:paraId="1896C332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6ACB2735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0EAC187D" w14:textId="77777777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</w:t>
      </w:r>
      <w:r w:rsidR="0039029E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which </w:t>
      </w:r>
      <w:r w:rsidR="0039029E">
        <w:rPr>
          <w:rFonts w:cs="Arial"/>
          <w:sz w:val="20"/>
          <w:szCs w:val="20"/>
        </w:rPr>
        <w:t>are deemed responsive</w:t>
      </w:r>
      <w:r w:rsidRPr="0061197B">
        <w:rPr>
          <w:rFonts w:cs="Arial"/>
          <w:sz w:val="20"/>
          <w:szCs w:val="20"/>
        </w:rPr>
        <w:t xml:space="preserve"> will be evaluated.  Each category will have a maximum possible point potential.  Areas that will be addressed and scored during the evaluation include:</w:t>
      </w:r>
    </w:p>
    <w:p w14:paraId="7B342D2D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50C0E1CC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33F46B12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42BC66CF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0BA8AE62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2A33DB5" w14:textId="60F88B2D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Corporate Overview </w:t>
            </w:r>
          </w:p>
        </w:tc>
        <w:tc>
          <w:tcPr>
            <w:tcW w:w="1890" w:type="dxa"/>
          </w:tcPr>
          <w:p w14:paraId="1B830021" w14:textId="76DC8A04" w:rsidR="0069727F" w:rsidRPr="00C27248" w:rsidRDefault="002B797D" w:rsidP="00ED10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</w:tr>
      <w:tr w:rsidR="0069727F" w:rsidRPr="0061197B" w14:paraId="4F4BB70E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6136A883" w14:textId="34761EAF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 xml:space="preserve">Response </w:t>
            </w:r>
          </w:p>
        </w:tc>
        <w:tc>
          <w:tcPr>
            <w:tcW w:w="1890" w:type="dxa"/>
          </w:tcPr>
          <w:p w14:paraId="08EB8B4D" w14:textId="0DF6B7DE" w:rsidR="0069727F" w:rsidRPr="00C27248" w:rsidRDefault="00C27248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C27248">
              <w:rPr>
                <w:rFonts w:cs="Arial"/>
                <w:sz w:val="20"/>
                <w:szCs w:val="20"/>
              </w:rPr>
              <w:t>6</w:t>
            </w:r>
            <w:r w:rsidR="002B797D">
              <w:rPr>
                <w:rFonts w:cs="Arial"/>
                <w:sz w:val="20"/>
                <w:szCs w:val="20"/>
              </w:rPr>
              <w:t>5</w:t>
            </w:r>
          </w:p>
        </w:tc>
      </w:tr>
      <w:tr w:rsidR="0069727F" w:rsidRPr="0061197B" w14:paraId="5734333F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26BA62C3" w14:textId="3283EF86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3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Cost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76BA20A" w14:textId="4412690C" w:rsidR="0069727F" w:rsidRPr="00C27248" w:rsidRDefault="00C27248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C27248">
              <w:rPr>
                <w:rFonts w:cs="Arial"/>
                <w:sz w:val="20"/>
                <w:szCs w:val="20"/>
              </w:rPr>
              <w:t>10</w:t>
            </w:r>
          </w:p>
        </w:tc>
      </w:tr>
      <w:tr w:rsidR="0069727F" w:rsidRPr="0061197B" w14:paraId="613ED45A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9EDB05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1450E34" w14:textId="77777777" w:rsidR="0069727F" w:rsidRPr="00C27248" w:rsidRDefault="0069727F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C27248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9727F" w:rsidRPr="0061197B" w14:paraId="525D1E99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657D60" w14:textId="6498F8F3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    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  <w:r w:rsidRPr="0061197B">
              <w:rPr>
                <w:rFonts w:cs="Arial"/>
                <w:sz w:val="20"/>
                <w:szCs w:val="20"/>
              </w:rPr>
              <w:t xml:space="preserve">, (if required)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87AF4E" w14:textId="1D0D0E2A" w:rsidR="0069727F" w:rsidRPr="00C27248" w:rsidRDefault="00C27248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C27248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D10BC" w14:paraId="178AE956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6BB690" w14:textId="77777777" w:rsidR="0069727F" w:rsidRPr="006D10BC" w:rsidRDefault="0069727F" w:rsidP="00ED102A">
            <w:pPr>
              <w:rPr>
                <w:rFonts w:cs="Arial"/>
                <w:sz w:val="20"/>
                <w:szCs w:val="20"/>
              </w:rPr>
            </w:pPr>
            <w:r w:rsidRPr="006D10BC">
              <w:rPr>
                <w:rFonts w:cs="Arial"/>
                <w:sz w:val="20"/>
                <w:szCs w:val="20"/>
              </w:rPr>
              <w:t xml:space="preserve">Total Points with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4478A22" w14:textId="46D7D44E" w:rsidR="0069727F" w:rsidRPr="00C27248" w:rsidRDefault="00C27248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C27248">
              <w:rPr>
                <w:rFonts w:cs="Arial"/>
                <w:sz w:val="20"/>
                <w:szCs w:val="20"/>
              </w:rPr>
              <w:t>120</w:t>
            </w:r>
          </w:p>
        </w:tc>
      </w:tr>
    </w:tbl>
    <w:p w14:paraId="47263772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2029FAE4" w14:textId="5B936F5F" w:rsidR="0061197B" w:rsidRDefault="0069727F" w:rsidP="0061197B">
      <w:pPr>
        <w:rPr>
          <w:rStyle w:val="Glossary-Bold"/>
          <w:rFonts w:cs="Arial"/>
          <w:sz w:val="20"/>
          <w:szCs w:val="20"/>
        </w:rPr>
      </w:pPr>
      <w:r w:rsidRPr="006D10BC">
        <w:rPr>
          <w:rStyle w:val="Glossary-Bold"/>
          <w:rFonts w:cs="Arial"/>
          <w:sz w:val="20"/>
          <w:szCs w:val="20"/>
        </w:rPr>
        <w:t xml:space="preserve">Part </w:t>
      </w:r>
      <w:r w:rsidR="00022A35" w:rsidRPr="006D10BC">
        <w:rPr>
          <w:rStyle w:val="Glossary-Bold"/>
          <w:rFonts w:cs="Arial"/>
          <w:sz w:val="20"/>
          <w:szCs w:val="20"/>
        </w:rPr>
        <w:t>3</w:t>
      </w:r>
      <w:r w:rsidRPr="006D10BC">
        <w:rPr>
          <w:rStyle w:val="Glossary-Bold"/>
          <w:rFonts w:cs="Arial"/>
          <w:sz w:val="20"/>
          <w:szCs w:val="20"/>
        </w:rPr>
        <w:t xml:space="preserve"> – Cost </w:t>
      </w:r>
    </w:p>
    <w:p w14:paraId="058AB494" w14:textId="77777777" w:rsidR="0069727F" w:rsidRPr="006D10BC" w:rsidRDefault="0069727F" w:rsidP="0061197B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Cost points should be calculated as follows</w:t>
      </w:r>
      <w:r w:rsidR="002F2A75">
        <w:rPr>
          <w:rFonts w:cs="Arial"/>
          <w:sz w:val="20"/>
          <w:szCs w:val="20"/>
        </w:rPr>
        <w:t xml:space="preserve">, </w:t>
      </w:r>
      <w:r w:rsidR="009D1AE8">
        <w:rPr>
          <w:rFonts w:cs="Arial"/>
          <w:sz w:val="20"/>
          <w:szCs w:val="20"/>
        </w:rPr>
        <w:t>accounting for</w:t>
      </w:r>
      <w:r w:rsidR="002F2A75">
        <w:rPr>
          <w:rFonts w:cs="Arial"/>
          <w:sz w:val="20"/>
          <w:szCs w:val="20"/>
        </w:rPr>
        <w:t xml:space="preserve"> cost realism and reasonableness</w:t>
      </w:r>
      <w:r w:rsidRPr="006D10BC">
        <w:rPr>
          <w:rFonts w:cs="Arial"/>
          <w:sz w:val="20"/>
          <w:szCs w:val="20"/>
        </w:rPr>
        <w:t>:</w:t>
      </w:r>
    </w:p>
    <w:p w14:paraId="353E4AA3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 xml:space="preserve">Establish lowest </w:t>
      </w:r>
      <w:r w:rsidR="009D1AE8">
        <w:rPr>
          <w:rFonts w:cs="Arial"/>
          <w:sz w:val="20"/>
          <w:szCs w:val="20"/>
        </w:rPr>
        <w:t xml:space="preserve">realistic </w:t>
      </w:r>
      <w:r w:rsidRPr="006D10BC">
        <w:rPr>
          <w:rFonts w:cs="Arial"/>
          <w:sz w:val="20"/>
          <w:szCs w:val="20"/>
        </w:rPr>
        <w:t>cost submitted – lowest cost submitted receives the maximum points.</w:t>
      </w:r>
    </w:p>
    <w:p w14:paraId="31C223E3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To assign points to all others, the following formula should be followed:</w:t>
      </w:r>
    </w:p>
    <w:p w14:paraId="7FE778AD" w14:textId="77777777" w:rsidR="0069727F" w:rsidRPr="0061197B" w:rsidRDefault="0069727F" w:rsidP="0069727F">
      <w:pPr>
        <w:pStyle w:val="Level3Body"/>
        <w:keepNext/>
        <w:keepLines/>
        <w:rPr>
          <w:rFonts w:cs="Arial"/>
          <w:b/>
          <w:sz w:val="20"/>
        </w:rPr>
      </w:pPr>
      <w:r w:rsidRPr="006D10BC">
        <w:rPr>
          <w:rFonts w:cs="Arial"/>
          <w:b/>
          <w:sz w:val="20"/>
        </w:rPr>
        <w:t xml:space="preserve">Lowest Cost Submitted </w:t>
      </w:r>
      <w:r w:rsidRPr="0061197B">
        <w:rPr>
          <w:rFonts w:cs="Arial"/>
          <w:b/>
          <w:sz w:val="20"/>
        </w:rPr>
        <w:sym w:font="Symbol" w:char="F0B8"/>
      </w:r>
      <w:r w:rsidRPr="0061197B">
        <w:rPr>
          <w:rFonts w:cs="Arial"/>
          <w:b/>
          <w:sz w:val="20"/>
        </w:rPr>
        <w:t xml:space="preserve"> Cost Submitted x Maximum Possible Cost Points = Cost Points to Award (see samples below)</w:t>
      </w:r>
    </w:p>
    <w:p w14:paraId="6E0D9468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61197B" w14:paraId="62187E96" w14:textId="77777777" w:rsidTr="00ED102A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1A035AE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360" w:type="dxa"/>
          </w:tcPr>
          <w:p w14:paraId="0DC268B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39164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360" w:type="dxa"/>
          </w:tcPr>
          <w:p w14:paraId="071909D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9B922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70" w:type="dxa"/>
          </w:tcPr>
          <w:p w14:paraId="79422D6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AD5408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69727F" w:rsidRPr="0061197B" w14:paraId="7D623DB0" w14:textId="77777777" w:rsidTr="00ED102A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60BD25B8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ab/>
              <w:t>Lowest Cost Submitted</w:t>
            </w:r>
          </w:p>
        </w:tc>
        <w:tc>
          <w:tcPr>
            <w:tcW w:w="360" w:type="dxa"/>
          </w:tcPr>
          <w:p w14:paraId="535CECE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EF8D9F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1BCFC615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CEEE12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270" w:type="dxa"/>
            <w:vAlign w:val="bottom"/>
          </w:tcPr>
          <w:p w14:paraId="43417B7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422AC20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</w:tr>
      <w:tr w:rsidR="0069727F" w:rsidRPr="0061197B" w14:paraId="155F35F8" w14:textId="77777777" w:rsidTr="00ED102A">
        <w:trPr>
          <w:jc w:val="center"/>
        </w:trPr>
        <w:tc>
          <w:tcPr>
            <w:tcW w:w="4043" w:type="dxa"/>
            <w:vAlign w:val="bottom"/>
          </w:tcPr>
          <w:p w14:paraId="3CE57D27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sym w:font="Symbol" w:char="F0B8"/>
            </w:r>
            <w:r w:rsidRPr="0061197B">
              <w:rPr>
                <w:rFonts w:cs="Arial"/>
                <w:sz w:val="20"/>
                <w:szCs w:val="20"/>
              </w:rPr>
              <w:tab/>
              <w:t>Cost Submitted</w:t>
            </w:r>
          </w:p>
        </w:tc>
        <w:tc>
          <w:tcPr>
            <w:tcW w:w="360" w:type="dxa"/>
          </w:tcPr>
          <w:p w14:paraId="4AFF108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6297F8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710D52C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72C764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$200,000</w:t>
            </w:r>
          </w:p>
        </w:tc>
        <w:tc>
          <w:tcPr>
            <w:tcW w:w="270" w:type="dxa"/>
            <w:vAlign w:val="bottom"/>
          </w:tcPr>
          <w:p w14:paraId="6FC161A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68CCD6F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$150,000</w:t>
            </w:r>
          </w:p>
        </w:tc>
      </w:tr>
      <w:tr w:rsidR="0069727F" w:rsidRPr="0061197B" w14:paraId="09AD4713" w14:textId="77777777" w:rsidTr="00ED102A">
        <w:trPr>
          <w:jc w:val="center"/>
        </w:trPr>
        <w:tc>
          <w:tcPr>
            <w:tcW w:w="4043" w:type="dxa"/>
            <w:vAlign w:val="bottom"/>
          </w:tcPr>
          <w:p w14:paraId="00A63115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x</w:t>
            </w:r>
            <w:r w:rsidRPr="0061197B">
              <w:rPr>
                <w:rFonts w:cs="Arial"/>
                <w:sz w:val="20"/>
                <w:szCs w:val="20"/>
              </w:rPr>
              <w:tab/>
              <w:t>Maximum Possible Cost Points</w:t>
            </w:r>
          </w:p>
        </w:tc>
        <w:tc>
          <w:tcPr>
            <w:tcW w:w="360" w:type="dxa"/>
          </w:tcPr>
          <w:p w14:paraId="02B598C5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BB2828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60" w:type="dxa"/>
            <w:vAlign w:val="bottom"/>
          </w:tcPr>
          <w:p w14:paraId="5A455208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3068F33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70" w:type="dxa"/>
            <w:vAlign w:val="bottom"/>
          </w:tcPr>
          <w:p w14:paraId="454669F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395B969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1197B" w14:paraId="086A9D1B" w14:textId="77777777" w:rsidTr="00ED102A">
        <w:trPr>
          <w:jc w:val="center"/>
        </w:trPr>
        <w:tc>
          <w:tcPr>
            <w:tcW w:w="4043" w:type="dxa"/>
            <w:vAlign w:val="bottom"/>
          </w:tcPr>
          <w:p w14:paraId="578C4F0F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= </w:t>
            </w:r>
            <w:r w:rsidRPr="0061197B">
              <w:rPr>
                <w:rFonts w:cs="Arial"/>
                <w:sz w:val="20"/>
                <w:szCs w:val="20"/>
              </w:rPr>
              <w:tab/>
              <w:t>Points To Award</w:t>
            </w:r>
          </w:p>
        </w:tc>
        <w:tc>
          <w:tcPr>
            <w:tcW w:w="360" w:type="dxa"/>
          </w:tcPr>
          <w:p w14:paraId="3CC1E44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55EDB2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60" w:type="dxa"/>
            <w:vAlign w:val="bottom"/>
          </w:tcPr>
          <w:p w14:paraId="530AF1F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5F24A0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70" w:type="dxa"/>
            <w:vAlign w:val="bottom"/>
          </w:tcPr>
          <w:p w14:paraId="1B0DF31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01327978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13.33</w:t>
            </w:r>
          </w:p>
        </w:tc>
      </w:tr>
    </w:tbl>
    <w:p w14:paraId="7D19C43C" w14:textId="77777777" w:rsidR="00F3507E" w:rsidRPr="00F3507E" w:rsidRDefault="00F3507E" w:rsidP="00F3507E"/>
    <w:p w14:paraId="608A3CAD" w14:textId="77777777" w:rsidR="00F3507E" w:rsidRPr="00F3507E" w:rsidRDefault="00F3507E" w:rsidP="00F3507E"/>
    <w:sectPr w:rsidR="00F3507E" w:rsidRPr="00F3507E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CCE1" w14:textId="77777777" w:rsidR="000225A6" w:rsidRDefault="000225A6" w:rsidP="0069727F">
      <w:r>
        <w:separator/>
      </w:r>
    </w:p>
  </w:endnote>
  <w:endnote w:type="continuationSeparator" w:id="0">
    <w:p w14:paraId="067B3EFB" w14:textId="77777777" w:rsidR="000225A6" w:rsidRDefault="000225A6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36BE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196A1A00" w14:textId="77777777" w:rsidR="00FF7227" w:rsidRPr="00FF7227" w:rsidRDefault="00F3507E" w:rsidP="00FF722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</w:t>
    </w:r>
    <w:r w:rsidR="00FF7227" w:rsidRPr="00FF7227">
      <w:rPr>
        <w:sz w:val="16"/>
        <w:szCs w:val="16"/>
      </w:rPr>
      <w:t xml:space="preserve"> </w:t>
    </w:r>
    <w:r w:rsidR="00485B84">
      <w:rPr>
        <w:sz w:val="16"/>
        <w:szCs w:val="16"/>
      </w:rPr>
      <w:t>1</w:t>
    </w:r>
    <w:r w:rsidR="004B2B09">
      <w:rPr>
        <w:sz w:val="16"/>
        <w:szCs w:val="16"/>
      </w:rPr>
      <w:t>1</w:t>
    </w:r>
    <w:r w:rsidR="00485B84">
      <w:rPr>
        <w:sz w:val="16"/>
        <w:szCs w:val="16"/>
      </w:rPr>
      <w:t>-1</w:t>
    </w:r>
    <w:r w:rsidR="00FF7227" w:rsidRPr="00FF7227">
      <w:rPr>
        <w:sz w:val="16"/>
        <w:szCs w:val="16"/>
      </w:rPr>
      <w:t>-2025</w:t>
    </w:r>
  </w:p>
  <w:p w14:paraId="167438F6" w14:textId="77777777" w:rsidR="006C4766" w:rsidRPr="00FF7227" w:rsidRDefault="001949A5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D499" w14:textId="77777777" w:rsidR="000225A6" w:rsidRDefault="000225A6" w:rsidP="0069727F">
      <w:r>
        <w:separator/>
      </w:r>
    </w:p>
  </w:footnote>
  <w:footnote w:type="continuationSeparator" w:id="0">
    <w:p w14:paraId="602D276D" w14:textId="77777777" w:rsidR="000225A6" w:rsidRDefault="000225A6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69"/>
    <w:rsid w:val="00016505"/>
    <w:rsid w:val="000167D9"/>
    <w:rsid w:val="000225A6"/>
    <w:rsid w:val="00022A35"/>
    <w:rsid w:val="000504B5"/>
    <w:rsid w:val="000B4B6B"/>
    <w:rsid w:val="000B56EB"/>
    <w:rsid w:val="000B5D16"/>
    <w:rsid w:val="000D16C2"/>
    <w:rsid w:val="000E52D8"/>
    <w:rsid w:val="000F1C91"/>
    <w:rsid w:val="00123968"/>
    <w:rsid w:val="0013267F"/>
    <w:rsid w:val="001355A9"/>
    <w:rsid w:val="00136EE8"/>
    <w:rsid w:val="001949A5"/>
    <w:rsid w:val="001B0F2F"/>
    <w:rsid w:val="002168C3"/>
    <w:rsid w:val="0023018C"/>
    <w:rsid w:val="00232DD0"/>
    <w:rsid w:val="00256728"/>
    <w:rsid w:val="002774AD"/>
    <w:rsid w:val="002B797D"/>
    <w:rsid w:val="002D4F2A"/>
    <w:rsid w:val="002F2A75"/>
    <w:rsid w:val="00376C4D"/>
    <w:rsid w:val="0039029E"/>
    <w:rsid w:val="003A7DE8"/>
    <w:rsid w:val="003B13D1"/>
    <w:rsid w:val="003F5A85"/>
    <w:rsid w:val="004451ED"/>
    <w:rsid w:val="00451CE0"/>
    <w:rsid w:val="004548DC"/>
    <w:rsid w:val="00485B84"/>
    <w:rsid w:val="004B2B09"/>
    <w:rsid w:val="004F7D08"/>
    <w:rsid w:val="0061197B"/>
    <w:rsid w:val="006169F8"/>
    <w:rsid w:val="00640D70"/>
    <w:rsid w:val="00652234"/>
    <w:rsid w:val="0069727F"/>
    <w:rsid w:val="006A7FE7"/>
    <w:rsid w:val="006C4766"/>
    <w:rsid w:val="006D10BC"/>
    <w:rsid w:val="00747212"/>
    <w:rsid w:val="007B1074"/>
    <w:rsid w:val="0086684E"/>
    <w:rsid w:val="008869C1"/>
    <w:rsid w:val="008A023F"/>
    <w:rsid w:val="008F7659"/>
    <w:rsid w:val="009061FE"/>
    <w:rsid w:val="009C79DA"/>
    <w:rsid w:val="009D1AE8"/>
    <w:rsid w:val="00A91E8E"/>
    <w:rsid w:val="00AE4484"/>
    <w:rsid w:val="00B11D2B"/>
    <w:rsid w:val="00B30A8F"/>
    <w:rsid w:val="00B776A1"/>
    <w:rsid w:val="00BB5D4E"/>
    <w:rsid w:val="00BF5D27"/>
    <w:rsid w:val="00C27248"/>
    <w:rsid w:val="00CF2491"/>
    <w:rsid w:val="00D07B9F"/>
    <w:rsid w:val="00D15EC0"/>
    <w:rsid w:val="00D73457"/>
    <w:rsid w:val="00D97CE2"/>
    <w:rsid w:val="00DE363C"/>
    <w:rsid w:val="00E1531A"/>
    <w:rsid w:val="00E750A7"/>
    <w:rsid w:val="00E844DF"/>
    <w:rsid w:val="00E84580"/>
    <w:rsid w:val="00E8523C"/>
    <w:rsid w:val="00EC2C7D"/>
    <w:rsid w:val="00F30E60"/>
    <w:rsid w:val="00F3507E"/>
    <w:rsid w:val="00F45CD9"/>
    <w:rsid w:val="00F5151D"/>
    <w:rsid w:val="00F567DB"/>
    <w:rsid w:val="00F75369"/>
    <w:rsid w:val="00FA5ABF"/>
    <w:rsid w:val="00FA7398"/>
    <w:rsid w:val="00FB3332"/>
    <w:rsid w:val="00FC4A64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B93D"/>
  <w15:chartTrackingRefBased/>
  <w15:docId w15:val="{503DE581-AA1A-455D-9BB3-5A16EFFF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F2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49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9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1%20-%20Solicitation%20Evaluation%20Crit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31 - Solicitation Evaluation Criteria</Template>
  <TotalTime>36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Heinrichs, Connie</cp:lastModifiedBy>
  <cp:revision>5</cp:revision>
  <dcterms:created xsi:type="dcterms:W3CDTF">2026-05-11T19:35:00Z</dcterms:created>
  <dcterms:modified xsi:type="dcterms:W3CDTF">2026-05-15T17:08:00Z</dcterms:modified>
</cp:coreProperties>
</file>